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7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317"/>
      </w:tblGrid>
      <w:tr w:rsidR="00D071CD" w:rsidTr="004C44E1">
        <w:trPr>
          <w:trHeight w:val="2448"/>
        </w:trPr>
        <w:tc>
          <w:tcPr>
            <w:tcW w:w="10317" w:type="dxa"/>
          </w:tcPr>
          <w:p w:rsidR="00D071CD" w:rsidRDefault="00D071CD" w:rsidP="004C44E1">
            <w:pPr>
              <w:jc w:val="center"/>
            </w:pPr>
            <w:r w:rsidRPr="00ED2B95">
              <w:rPr>
                <w:rFonts w:ascii="Garamond" w:hAnsi="Garamond"/>
                <w:b/>
                <w:i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119.25pt;height:63.75pt;visibility:visible">
                  <v:imagedata r:id="rId7" o:title=""/>
                </v:shape>
              </w:pict>
            </w:r>
          </w:p>
          <w:p w:rsidR="00D071CD" w:rsidRPr="0017442F" w:rsidRDefault="00D071CD" w:rsidP="004C44E1">
            <w:pPr>
              <w:pStyle w:val="Caption"/>
              <w:ind w:right="-70"/>
              <w:rPr>
                <w:b/>
                <w:sz w:val="28"/>
                <w:szCs w:val="28"/>
              </w:rPr>
            </w:pPr>
            <w:r w:rsidRPr="0017442F">
              <w:rPr>
                <w:b/>
                <w:sz w:val="28"/>
                <w:szCs w:val="28"/>
              </w:rPr>
              <w:t>Comune di Chieti</w:t>
            </w:r>
          </w:p>
          <w:p w:rsidR="00D071CD" w:rsidRPr="002B420C" w:rsidRDefault="00D071CD" w:rsidP="004C44E1">
            <w:pPr>
              <w:pStyle w:val="Caption"/>
              <w:rPr>
                <w:sz w:val="20"/>
              </w:rPr>
            </w:pPr>
            <w:r w:rsidRPr="002B420C">
              <w:rPr>
                <w:sz w:val="20"/>
              </w:rPr>
              <w:t>Codice Fiscale 00098000698</w:t>
            </w:r>
          </w:p>
          <w:p w:rsidR="00D071CD" w:rsidRDefault="00D071CD" w:rsidP="004C44E1">
            <w:pPr>
              <w:pStyle w:val="Caption"/>
              <w:rPr>
                <w:b/>
                <w:sz w:val="20"/>
              </w:rPr>
            </w:pPr>
          </w:p>
          <w:p w:rsidR="00D071CD" w:rsidRDefault="00D071CD" w:rsidP="00BC5AE1">
            <w:pPr>
              <w:pStyle w:val="Caption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 xml:space="preserve">II SETTORE – </w:t>
            </w:r>
            <w:r w:rsidRPr="0017442F">
              <w:rPr>
                <w:b/>
                <w:sz w:val="24"/>
                <w:szCs w:val="24"/>
              </w:rPr>
              <w:t>Servizi</w:t>
            </w:r>
            <w:r>
              <w:rPr>
                <w:b/>
                <w:sz w:val="24"/>
                <w:szCs w:val="24"/>
              </w:rPr>
              <w:t xml:space="preserve"> demografici, elettorale e statistica</w:t>
            </w:r>
          </w:p>
        </w:tc>
      </w:tr>
    </w:tbl>
    <w:p w:rsidR="00D071CD" w:rsidRDefault="00D071CD" w:rsidP="00324F5C">
      <w:pPr>
        <w:pStyle w:val="Default"/>
        <w:jc w:val="right"/>
        <w:rPr>
          <w:sz w:val="23"/>
          <w:szCs w:val="23"/>
        </w:rPr>
      </w:pPr>
    </w:p>
    <w:p w:rsidR="00D071CD" w:rsidRDefault="00D071CD" w:rsidP="00324F5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Al Comune di CHIETI</w:t>
      </w:r>
    </w:p>
    <w:p w:rsidR="00D071CD" w:rsidRPr="0009779D" w:rsidRDefault="00D071CD" w:rsidP="00324F5C">
      <w:pPr>
        <w:pStyle w:val="Default"/>
        <w:jc w:val="right"/>
        <w:rPr>
          <w:color w:val="auto"/>
          <w:sz w:val="23"/>
          <w:szCs w:val="23"/>
        </w:rPr>
      </w:pPr>
      <w:r w:rsidRPr="0009779D">
        <w:rPr>
          <w:color w:val="auto"/>
          <w:sz w:val="23"/>
          <w:szCs w:val="23"/>
        </w:rPr>
        <w:t>II Settore – Servizi demografici, elettorale e statistica</w:t>
      </w:r>
    </w:p>
    <w:p w:rsidR="00D071CD" w:rsidRPr="0009779D" w:rsidRDefault="00D071CD" w:rsidP="00324F5C">
      <w:pPr>
        <w:pStyle w:val="Default"/>
        <w:jc w:val="right"/>
        <w:rPr>
          <w:color w:val="auto"/>
          <w:sz w:val="23"/>
          <w:szCs w:val="23"/>
        </w:rPr>
      </w:pPr>
      <w:r w:rsidRPr="0009779D">
        <w:rPr>
          <w:color w:val="auto"/>
          <w:sz w:val="23"/>
          <w:szCs w:val="23"/>
        </w:rPr>
        <w:t>Ufficio di Statistica</w:t>
      </w:r>
    </w:p>
    <w:p w:rsidR="00D071CD" w:rsidRPr="0009779D" w:rsidRDefault="00D071CD" w:rsidP="00324F5C">
      <w:pPr>
        <w:pStyle w:val="Default"/>
        <w:jc w:val="right"/>
        <w:rPr>
          <w:color w:val="auto"/>
          <w:sz w:val="23"/>
          <w:szCs w:val="23"/>
        </w:rPr>
      </w:pPr>
      <w:r w:rsidRPr="0009779D">
        <w:rPr>
          <w:color w:val="auto"/>
          <w:sz w:val="23"/>
          <w:szCs w:val="23"/>
        </w:rPr>
        <w:t>CORSO MARRUCINO, 81</w:t>
      </w:r>
    </w:p>
    <w:p w:rsidR="00D071CD" w:rsidRDefault="00D071CD" w:rsidP="00324F5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66100 - CHIETI (CH)</w:t>
      </w:r>
    </w:p>
    <w:p w:rsidR="00D071CD" w:rsidRDefault="00D071CD" w:rsidP="00324F5C">
      <w:pPr>
        <w:pStyle w:val="Default"/>
        <w:jc w:val="right"/>
        <w:rPr>
          <w:sz w:val="23"/>
          <w:szCs w:val="23"/>
        </w:rPr>
      </w:pPr>
    </w:p>
    <w:p w:rsidR="00D071CD" w:rsidRDefault="00D071CD" w:rsidP="00324F5C">
      <w:pPr>
        <w:pStyle w:val="Default"/>
        <w:jc w:val="center"/>
        <w:rPr>
          <w:sz w:val="23"/>
          <w:szCs w:val="23"/>
        </w:rPr>
      </w:pPr>
    </w:p>
    <w:p w:rsidR="00D071CD" w:rsidRDefault="00D071CD" w:rsidP="00AE2995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DOMANDA DI PARTECIPAZIONE ALLA SELEZIONE PER TITOLI DEI RILEVATORI STATISTICI DEL COMUNE DI CHIETI</w:t>
      </w: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</w:p>
    <w:p w:rsidR="00D071CD" w:rsidRDefault="00D071CD" w:rsidP="00904B59">
      <w:pPr>
        <w:pStyle w:val="Default"/>
        <w:spacing w:line="360" w:lineRule="auto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_l/L_ sottoscritt_ (Cognome) _____________________________ (nome) _______________________ nato/a a ____________________________ Prov. _______ il ___________ eventuale stato estero di nascita ___________________________________, residente a _____________________________ Prov. _______ CAP ___________ via/piazza _____________________________________ n°______ </w:t>
      </w:r>
    </w:p>
    <w:p w:rsidR="00D071CD" w:rsidRPr="008907B0" w:rsidRDefault="00D071CD" w:rsidP="00904B59">
      <w:pPr>
        <w:pStyle w:val="Default"/>
        <w:spacing w:line="360" w:lineRule="auto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Tel. _________________ Cell. _____________________ e-mail: _________________________________ codice fiscale ____________________________________ </w:t>
      </w: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</w:p>
    <w:p w:rsidR="00D071CD" w:rsidRPr="008907B0" w:rsidRDefault="00D071CD" w:rsidP="00AE2995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8907B0">
        <w:rPr>
          <w:b/>
          <w:sz w:val="22"/>
          <w:szCs w:val="22"/>
        </w:rPr>
        <w:t>CHIEDE</w:t>
      </w: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di essere iscritto nell’elenco dei rilevatori statistici del Comune di CHIETI.</w:t>
      </w: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A tal fine dichiara, ai sensi dell’art. 46 e 47 D.P.R. 28 dicembre 2000, n. 445 sotto la propria responsabilità e a conoscenza delle sanzioni penali previste dall’art. 76 della legge stessa nei casi di dichiarazioni mendaci (barrare le caselle interessate):</w:t>
      </w: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</w:p>
    <w:p w:rsidR="00D071CD" w:rsidRPr="008907B0" w:rsidRDefault="00D071CD" w:rsidP="002C4DBA">
      <w:pPr>
        <w:pStyle w:val="Default"/>
        <w:numPr>
          <w:ilvl w:val="0"/>
          <w:numId w:val="17"/>
        </w:numPr>
        <w:tabs>
          <w:tab w:val="clear" w:pos="1080"/>
        </w:tabs>
        <w:spacing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di possedere la cittadinanza italiana; </w:t>
      </w:r>
    </w:p>
    <w:p w:rsidR="00D071CD" w:rsidRPr="008907B0" w:rsidRDefault="00D071CD" w:rsidP="002C4DBA">
      <w:pPr>
        <w:pStyle w:val="Default"/>
        <w:numPr>
          <w:ilvl w:val="0"/>
          <w:numId w:val="17"/>
        </w:numPr>
        <w:tabs>
          <w:tab w:val="clear" w:pos="1080"/>
        </w:tabs>
        <w:spacing w:after="146"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di essere cittadino ___________________________ (Stato appartenente all’Unione Europea o cittadino di paese extraeuropeo con permesso di soggiorno), con ottima conoscenza della lingua italiana parlata e scritta e con godimento dei diritti civili e politici nello stato suddetto;</w:t>
      </w:r>
    </w:p>
    <w:p w:rsidR="00D071CD" w:rsidRPr="008907B0" w:rsidRDefault="00D071CD" w:rsidP="002C4DBA">
      <w:pPr>
        <w:pStyle w:val="Default"/>
        <w:numPr>
          <w:ilvl w:val="0"/>
          <w:numId w:val="17"/>
        </w:numPr>
        <w:tabs>
          <w:tab w:val="clear" w:pos="1080"/>
        </w:tabs>
        <w:spacing w:after="146"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di avere un’età non inferiore agli anni diciotto;</w:t>
      </w:r>
    </w:p>
    <w:p w:rsidR="00D071CD" w:rsidRPr="008907B0" w:rsidRDefault="00D071CD" w:rsidP="002C4DBA">
      <w:pPr>
        <w:pStyle w:val="Default"/>
        <w:numPr>
          <w:ilvl w:val="0"/>
          <w:numId w:val="17"/>
        </w:numPr>
        <w:tabs>
          <w:tab w:val="clear" w:pos="1080"/>
        </w:tabs>
        <w:spacing w:after="146"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di non essere stato destituito dall’impiego ovvero licenziato per motivi disciplinari da Pubbliche Amministrazioni;</w:t>
      </w:r>
    </w:p>
    <w:p w:rsidR="00D071CD" w:rsidRPr="008907B0" w:rsidRDefault="00D071CD" w:rsidP="002C4DBA">
      <w:pPr>
        <w:pStyle w:val="Default"/>
        <w:numPr>
          <w:ilvl w:val="0"/>
          <w:numId w:val="17"/>
        </w:numPr>
        <w:tabs>
          <w:tab w:val="clear" w:pos="1080"/>
        </w:tabs>
        <w:spacing w:after="146"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di non essere stato escluso dall’elettorato politico attivo;</w:t>
      </w:r>
    </w:p>
    <w:p w:rsidR="00D071CD" w:rsidRPr="008907B0" w:rsidRDefault="00D071CD" w:rsidP="002C4DBA">
      <w:pPr>
        <w:pStyle w:val="Default"/>
        <w:numPr>
          <w:ilvl w:val="0"/>
          <w:numId w:val="17"/>
        </w:numPr>
        <w:tabs>
          <w:tab w:val="clear" w:pos="1080"/>
        </w:tabs>
        <w:spacing w:after="146"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di non aver riportato condanne penali;</w:t>
      </w:r>
    </w:p>
    <w:p w:rsidR="00D071CD" w:rsidRPr="008907B0" w:rsidRDefault="00D071CD" w:rsidP="002C4DBA">
      <w:pPr>
        <w:pStyle w:val="Default"/>
        <w:numPr>
          <w:ilvl w:val="0"/>
          <w:numId w:val="16"/>
        </w:numPr>
        <w:tabs>
          <w:tab w:val="clear" w:pos="1080"/>
        </w:tabs>
        <w:spacing w:after="146"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di non avere procedimenti penali in corso;</w:t>
      </w:r>
    </w:p>
    <w:p w:rsidR="00D071CD" w:rsidRPr="008907B0" w:rsidRDefault="00D071CD" w:rsidP="002C4DBA">
      <w:pPr>
        <w:pStyle w:val="Default"/>
        <w:numPr>
          <w:ilvl w:val="0"/>
          <w:numId w:val="16"/>
        </w:numPr>
        <w:tabs>
          <w:tab w:val="clear" w:pos="1080"/>
        </w:tabs>
        <w:spacing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di essere in possesso del seguente diploma quinquennale di maturità (o titolo di studio equipollente)__________________________________________________________________</w:t>
      </w:r>
    </w:p>
    <w:p w:rsidR="00D071CD" w:rsidRPr="008907B0" w:rsidRDefault="00D071CD" w:rsidP="002C4DBA">
      <w:pPr>
        <w:pStyle w:val="Default"/>
        <w:spacing w:after="145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conseguito presso ______________________________ nell’anno ________ con il punteggio di ______</w:t>
      </w:r>
    </w:p>
    <w:p w:rsidR="00D071CD" w:rsidRPr="008907B0" w:rsidRDefault="00D071CD" w:rsidP="002C4DBA">
      <w:pPr>
        <w:pStyle w:val="Default"/>
        <w:numPr>
          <w:ilvl w:val="0"/>
          <w:numId w:val="15"/>
        </w:numPr>
        <w:tabs>
          <w:tab w:val="clear" w:pos="1146"/>
        </w:tabs>
        <w:spacing w:after="145" w:line="276" w:lineRule="auto"/>
        <w:ind w:left="60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8907B0">
        <w:rPr>
          <w:sz w:val="22"/>
          <w:szCs w:val="22"/>
        </w:rPr>
        <w:t>i essere in possesso del diploma di laurea in ________________________________________ ________________________________________________________________________________ (specificare se di 1° livello, 2° livello, laurea vecchio ordinamento, laurea breve o diploma universitario) conseguita presso _________________________________ con il punteggio di ______</w:t>
      </w:r>
    </w:p>
    <w:p w:rsidR="00D071CD" w:rsidRPr="008907B0" w:rsidRDefault="00D071CD" w:rsidP="002C4DBA">
      <w:pPr>
        <w:pStyle w:val="Default"/>
        <w:numPr>
          <w:ilvl w:val="0"/>
          <w:numId w:val="15"/>
        </w:numPr>
        <w:spacing w:after="27"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Di aver partecipato, come </w:t>
      </w:r>
      <w:r w:rsidRPr="008907B0">
        <w:rPr>
          <w:b/>
          <w:bCs/>
          <w:sz w:val="22"/>
          <w:szCs w:val="22"/>
        </w:rPr>
        <w:t>rilevatore</w:t>
      </w:r>
      <w:r w:rsidRPr="008907B0">
        <w:rPr>
          <w:sz w:val="22"/>
          <w:szCs w:val="22"/>
        </w:rPr>
        <w:t>, ai seguenti censimenti ISTAT: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______ Censimento___________ ______________________ presso _____________ 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______ Censimento___________ ______________________ presso _____________ 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______ Censimento___________ ______________________ presso _____________ </w:t>
      </w:r>
    </w:p>
    <w:p w:rsidR="00D071CD" w:rsidRPr="008907B0" w:rsidRDefault="00D071CD" w:rsidP="002C4DBA">
      <w:pPr>
        <w:pStyle w:val="Default"/>
        <w:spacing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______ Censimento___________ ______________________ presso _____________ </w:t>
      </w:r>
    </w:p>
    <w:p w:rsidR="00D071CD" w:rsidRPr="008907B0" w:rsidRDefault="00D071CD" w:rsidP="002C4DBA">
      <w:pPr>
        <w:pStyle w:val="Default"/>
        <w:spacing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______ Censimento___________ ______________________ presso _____________ </w:t>
      </w:r>
    </w:p>
    <w:p w:rsidR="00D071CD" w:rsidRPr="008907B0" w:rsidRDefault="00D071CD" w:rsidP="002C4DBA">
      <w:pPr>
        <w:pStyle w:val="Default"/>
        <w:spacing w:line="276" w:lineRule="auto"/>
        <w:ind w:left="600" w:hanging="360"/>
        <w:jc w:val="both"/>
        <w:rPr>
          <w:sz w:val="22"/>
          <w:szCs w:val="22"/>
        </w:rPr>
      </w:pPr>
    </w:p>
    <w:p w:rsidR="00D071CD" w:rsidRPr="008907B0" w:rsidRDefault="00D071CD" w:rsidP="002C4DBA">
      <w:pPr>
        <w:pStyle w:val="Default"/>
        <w:numPr>
          <w:ilvl w:val="0"/>
          <w:numId w:val="15"/>
        </w:numPr>
        <w:spacing w:after="27"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Di aver partecipato, come </w:t>
      </w:r>
      <w:r w:rsidRPr="008907B0">
        <w:rPr>
          <w:b/>
          <w:bCs/>
          <w:sz w:val="22"/>
          <w:szCs w:val="22"/>
        </w:rPr>
        <w:t>coordinatore</w:t>
      </w:r>
      <w:r w:rsidRPr="008907B0">
        <w:rPr>
          <w:sz w:val="22"/>
          <w:szCs w:val="22"/>
        </w:rPr>
        <w:t>, ai seguenti censimenti ISTAT: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______ Censimento___________ ______________________ presso _____________ 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______ Censimento___________ ______________________ presso _____________ 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______ Censimento___________ ______________________ presso _____________ </w:t>
      </w:r>
    </w:p>
    <w:p w:rsidR="00D071CD" w:rsidRPr="008907B0" w:rsidRDefault="00D071CD" w:rsidP="002C4DBA">
      <w:pPr>
        <w:pStyle w:val="Default"/>
        <w:spacing w:line="276" w:lineRule="auto"/>
        <w:ind w:left="600" w:hanging="360"/>
        <w:jc w:val="both"/>
        <w:rPr>
          <w:sz w:val="22"/>
          <w:szCs w:val="22"/>
        </w:rPr>
      </w:pPr>
    </w:p>
    <w:p w:rsidR="00D071CD" w:rsidRPr="008907B0" w:rsidRDefault="00D071CD" w:rsidP="002C4DBA">
      <w:pPr>
        <w:pStyle w:val="Default"/>
        <w:numPr>
          <w:ilvl w:val="0"/>
          <w:numId w:val="14"/>
        </w:numPr>
        <w:tabs>
          <w:tab w:val="clear" w:pos="1080"/>
        </w:tabs>
        <w:spacing w:after="27"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Di aver svolto indagini previste dal Piano Statistico Nazionale (indagini ISTAT diverse dai censimenti) presso Enti pubblici: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 denominazione dell’Indagine _____________________ presso ____________ 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 denominazione dell’Indagine _____________________ presso ____________ 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 denominazione dell’Indagine _____________________ presso ____________ 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 denominazione dell’Indagine _____________________ presso ____________ </w:t>
      </w:r>
    </w:p>
    <w:p w:rsidR="00D071CD" w:rsidRPr="008907B0" w:rsidRDefault="00D071CD" w:rsidP="002C4DBA">
      <w:pPr>
        <w:pStyle w:val="Default"/>
        <w:spacing w:line="276" w:lineRule="auto"/>
        <w:ind w:left="600" w:hanging="360"/>
        <w:jc w:val="both"/>
        <w:rPr>
          <w:sz w:val="22"/>
          <w:szCs w:val="22"/>
        </w:rPr>
      </w:pPr>
    </w:p>
    <w:p w:rsidR="00D071CD" w:rsidRPr="008907B0" w:rsidRDefault="00D071CD" w:rsidP="002C4DBA">
      <w:pPr>
        <w:pStyle w:val="Default"/>
        <w:numPr>
          <w:ilvl w:val="0"/>
          <w:numId w:val="13"/>
        </w:numPr>
        <w:spacing w:after="27"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Di aver svolto indagini statistiche presso Enti pubblici (escluse indagini ISTAT):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 denominazione dell’Indagine _____________________ presso ____________ 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 denominazione dell’Indagine _____________________ presso ____________ 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 denominazione dell’Indagine _____________________ presso ____________ </w:t>
      </w:r>
    </w:p>
    <w:p w:rsidR="00D071CD" w:rsidRPr="008907B0" w:rsidRDefault="00D071CD" w:rsidP="002C4DBA">
      <w:pPr>
        <w:pStyle w:val="Default"/>
        <w:spacing w:after="27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 denominazione dell’Indagine _____________________ presso ____________ </w:t>
      </w:r>
    </w:p>
    <w:p w:rsidR="00D071CD" w:rsidRPr="008907B0" w:rsidRDefault="00D071CD" w:rsidP="002C4DBA">
      <w:pPr>
        <w:pStyle w:val="Default"/>
        <w:spacing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 denominazione dell’Indagine _____________________ presso ____________ </w:t>
      </w:r>
    </w:p>
    <w:p w:rsidR="00D071CD" w:rsidRPr="008907B0" w:rsidRDefault="00D071CD" w:rsidP="002C4DBA">
      <w:pPr>
        <w:pStyle w:val="Default"/>
        <w:spacing w:line="276" w:lineRule="auto"/>
        <w:ind w:left="600" w:hanging="360"/>
        <w:jc w:val="both"/>
        <w:rPr>
          <w:sz w:val="22"/>
          <w:szCs w:val="22"/>
        </w:rPr>
      </w:pPr>
    </w:p>
    <w:p w:rsidR="00D071CD" w:rsidRPr="008907B0" w:rsidRDefault="00D071CD" w:rsidP="002C4DBA">
      <w:pPr>
        <w:pStyle w:val="Default"/>
        <w:numPr>
          <w:ilvl w:val="0"/>
          <w:numId w:val="12"/>
        </w:numPr>
        <w:tabs>
          <w:tab w:val="clear" w:pos="1080"/>
        </w:tabs>
        <w:spacing w:after="25" w:line="276" w:lineRule="auto"/>
        <w:ind w:left="60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Di aver svolto indagini statistiche presso Enti privati:</w:t>
      </w:r>
    </w:p>
    <w:p w:rsidR="00D071CD" w:rsidRPr="008907B0" w:rsidRDefault="00D071CD" w:rsidP="002C4DBA">
      <w:pPr>
        <w:pStyle w:val="Default"/>
        <w:spacing w:after="25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 denominazione dell’Indagine _____________________ presso ____________ </w:t>
      </w:r>
    </w:p>
    <w:p w:rsidR="00D071CD" w:rsidRPr="008907B0" w:rsidRDefault="00D071CD" w:rsidP="002C4DBA">
      <w:pPr>
        <w:pStyle w:val="Default"/>
        <w:spacing w:after="25"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 denominazione dell’Indagine _____________________ presso ____________ </w:t>
      </w:r>
    </w:p>
    <w:p w:rsidR="00D071CD" w:rsidRPr="008907B0" w:rsidRDefault="00D071CD" w:rsidP="002C4DBA">
      <w:pPr>
        <w:pStyle w:val="Default"/>
        <w:spacing w:line="276" w:lineRule="auto"/>
        <w:ind w:left="600" w:hanging="360"/>
        <w:jc w:val="both"/>
        <w:rPr>
          <w:sz w:val="22"/>
          <w:szCs w:val="22"/>
        </w:rPr>
      </w:pPr>
      <w:r w:rsidRPr="008907B0">
        <w:rPr>
          <w:sz w:val="22"/>
          <w:szCs w:val="22"/>
        </w:rPr>
        <w:t xml:space="preserve">Anno _____ denominazione dell’Indagine _____________________ presso ____________ </w:t>
      </w:r>
    </w:p>
    <w:p w:rsidR="00D071CD" w:rsidRPr="008907B0" w:rsidRDefault="00D071CD" w:rsidP="002C4DBA">
      <w:pPr>
        <w:pStyle w:val="Default"/>
        <w:spacing w:line="276" w:lineRule="auto"/>
        <w:ind w:left="600" w:hanging="360"/>
        <w:jc w:val="both"/>
        <w:rPr>
          <w:sz w:val="22"/>
          <w:szCs w:val="22"/>
        </w:rPr>
      </w:pPr>
    </w:p>
    <w:p w:rsidR="00D071CD" w:rsidRPr="008907B0" w:rsidRDefault="00D071CD" w:rsidP="002C4DBA">
      <w:pPr>
        <w:pStyle w:val="Default"/>
        <w:numPr>
          <w:ilvl w:val="0"/>
          <w:numId w:val="11"/>
        </w:numPr>
        <w:spacing w:line="276" w:lineRule="auto"/>
        <w:ind w:left="60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8907B0">
        <w:rPr>
          <w:sz w:val="22"/>
          <w:szCs w:val="22"/>
        </w:rPr>
        <w:t>i aver prestato servizio presso un ufficio di statistica di un ente appartenente al SISTAN (la descrizione delle attività segue nell’allegato curriculum):</w:t>
      </w:r>
    </w:p>
    <w:p w:rsidR="00D071CD" w:rsidRPr="008907B0" w:rsidRDefault="00D071CD" w:rsidP="002C4DBA">
      <w:pPr>
        <w:pStyle w:val="Default"/>
        <w:spacing w:after="28" w:line="276" w:lineRule="auto"/>
        <w:ind w:left="600" w:hanging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8907B0">
        <w:rPr>
          <w:sz w:val="22"/>
          <w:szCs w:val="22"/>
        </w:rPr>
        <w:t xml:space="preserve">al______________ al______________ presso ___________________________________ </w:t>
      </w:r>
    </w:p>
    <w:p w:rsidR="00D071CD" w:rsidRPr="008907B0" w:rsidRDefault="00D071CD" w:rsidP="002C4DBA">
      <w:pPr>
        <w:pStyle w:val="Default"/>
        <w:spacing w:after="28" w:line="276" w:lineRule="auto"/>
        <w:ind w:left="600" w:hanging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8907B0">
        <w:rPr>
          <w:sz w:val="22"/>
          <w:szCs w:val="22"/>
        </w:rPr>
        <w:t xml:space="preserve">al______________ al______________ presso ___________________________________ </w:t>
      </w:r>
    </w:p>
    <w:p w:rsidR="00D071CD" w:rsidRPr="008907B0" w:rsidRDefault="00D071CD" w:rsidP="002C4DBA">
      <w:pPr>
        <w:pStyle w:val="Default"/>
        <w:spacing w:line="276" w:lineRule="auto"/>
        <w:ind w:left="600" w:hanging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8907B0">
        <w:rPr>
          <w:sz w:val="22"/>
          <w:szCs w:val="22"/>
        </w:rPr>
        <w:t xml:space="preserve">al______________ al______________ presso ___________________________________ </w:t>
      </w:r>
    </w:p>
    <w:p w:rsidR="00D071CD" w:rsidRPr="008907B0" w:rsidRDefault="00D071CD" w:rsidP="002C4DBA">
      <w:pPr>
        <w:pStyle w:val="Default"/>
        <w:spacing w:line="276" w:lineRule="auto"/>
        <w:ind w:left="600" w:hanging="360"/>
        <w:jc w:val="both"/>
        <w:rPr>
          <w:sz w:val="22"/>
          <w:szCs w:val="22"/>
        </w:rPr>
      </w:pPr>
    </w:p>
    <w:p w:rsidR="00D071CD" w:rsidRDefault="00D071CD" w:rsidP="002C4DBA">
      <w:pPr>
        <w:pStyle w:val="Default"/>
        <w:numPr>
          <w:ilvl w:val="0"/>
          <w:numId w:val="10"/>
        </w:numPr>
        <w:spacing w:after="148" w:line="276" w:lineRule="auto"/>
        <w:ind w:left="60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8907B0">
        <w:rPr>
          <w:sz w:val="22"/>
          <w:szCs w:val="22"/>
        </w:rPr>
        <w:t>i avere la disponibilità di idoneo mezzo di locomozione per gli spostamenti sul territorio comunale;</w:t>
      </w:r>
    </w:p>
    <w:p w:rsidR="00D071CD" w:rsidRPr="00D35D64" w:rsidRDefault="00D071CD" w:rsidP="002C4DBA">
      <w:pPr>
        <w:pStyle w:val="Default"/>
        <w:widowControl w:val="0"/>
        <w:numPr>
          <w:ilvl w:val="0"/>
          <w:numId w:val="10"/>
        </w:numPr>
        <w:ind w:left="600"/>
        <w:jc w:val="both"/>
        <w:rPr>
          <w:rFonts w:ascii="Calibri" w:hAnsi="Calibri" w:cs="Calibri"/>
          <w:color w:val="auto"/>
          <w:sz w:val="22"/>
          <w:szCs w:val="22"/>
        </w:rPr>
      </w:pPr>
      <w:r w:rsidRPr="00D35D64">
        <w:rPr>
          <w:rFonts w:ascii="Calibri" w:hAnsi="Calibri" w:cs="Calibri"/>
          <w:color w:val="auto"/>
          <w:sz w:val="22"/>
          <w:szCs w:val="22"/>
        </w:rPr>
        <w:t xml:space="preserve">di essere a conoscenza che l’affidamento della funzione di rilevatore costituisce conferimento di incarico temporaneo con carattere di lavoro autonomo occasionale; </w:t>
      </w:r>
    </w:p>
    <w:p w:rsidR="00D071CD" w:rsidRPr="00D35D64" w:rsidRDefault="00D071CD" w:rsidP="002C4DBA">
      <w:pPr>
        <w:pStyle w:val="ListParagraph"/>
        <w:spacing w:after="0"/>
        <w:ind w:left="600" w:hanging="360"/>
        <w:rPr>
          <w:rFonts w:cs="Calibri"/>
        </w:rPr>
      </w:pPr>
    </w:p>
    <w:p w:rsidR="00D071CD" w:rsidRPr="00D35D64" w:rsidRDefault="00D071CD" w:rsidP="002C4DBA">
      <w:pPr>
        <w:pStyle w:val="Default"/>
        <w:widowControl w:val="0"/>
        <w:numPr>
          <w:ilvl w:val="0"/>
          <w:numId w:val="10"/>
        </w:numPr>
        <w:ind w:left="600"/>
        <w:jc w:val="both"/>
        <w:rPr>
          <w:rFonts w:ascii="Calibri" w:hAnsi="Calibri" w:cs="Calibri"/>
          <w:color w:val="auto"/>
          <w:sz w:val="22"/>
          <w:szCs w:val="22"/>
        </w:rPr>
      </w:pPr>
      <w:r w:rsidRPr="00D35D64">
        <w:rPr>
          <w:rFonts w:ascii="Calibri" w:hAnsi="Calibri" w:cs="Calibri"/>
          <w:color w:val="auto"/>
          <w:sz w:val="22"/>
          <w:szCs w:val="22"/>
        </w:rPr>
        <w:t xml:space="preserve">di essere disponibile agli spostamenti, con mezzi propri, in qualsiasi zona del      territorio del Comune di Chieti per raggiungere i domicili delle unità di rilevazione da intervistare; </w:t>
      </w:r>
    </w:p>
    <w:p w:rsidR="00D071CD" w:rsidRPr="00D35D64" w:rsidRDefault="00D071CD" w:rsidP="002C4DBA">
      <w:pPr>
        <w:pStyle w:val="ListParagraph"/>
        <w:spacing w:after="0"/>
        <w:ind w:left="600" w:hanging="360"/>
        <w:rPr>
          <w:rFonts w:cs="Calibri"/>
        </w:rPr>
      </w:pPr>
    </w:p>
    <w:p w:rsidR="00D071CD" w:rsidRPr="00D35D64" w:rsidRDefault="00D071CD" w:rsidP="002C4DBA">
      <w:pPr>
        <w:pStyle w:val="Default"/>
        <w:widowControl w:val="0"/>
        <w:numPr>
          <w:ilvl w:val="0"/>
          <w:numId w:val="10"/>
        </w:numPr>
        <w:ind w:left="600"/>
        <w:jc w:val="both"/>
        <w:rPr>
          <w:rFonts w:ascii="Calibri" w:hAnsi="Calibri" w:cs="Calibri"/>
          <w:color w:val="auto"/>
          <w:sz w:val="22"/>
          <w:szCs w:val="22"/>
        </w:rPr>
      </w:pPr>
      <w:r w:rsidRPr="00D35D64">
        <w:rPr>
          <w:rFonts w:ascii="Calibri" w:hAnsi="Calibri" w:cs="Calibri"/>
          <w:color w:val="auto"/>
          <w:sz w:val="22"/>
          <w:szCs w:val="22"/>
        </w:rPr>
        <w:t xml:space="preserve">di essere disponibile a raggiungere, con mezzi propri, la sede per partecipare alle riunioni di istruzione o per eventuali altri adempimenti previsti dall’ISTAT; </w:t>
      </w:r>
    </w:p>
    <w:p w:rsidR="00D071CD" w:rsidRPr="00D35D64" w:rsidRDefault="00D071CD" w:rsidP="002C4DBA">
      <w:pPr>
        <w:pStyle w:val="ListParagraph"/>
        <w:spacing w:after="0"/>
        <w:ind w:left="600" w:hanging="360"/>
        <w:rPr>
          <w:rFonts w:cs="Calibri"/>
        </w:rPr>
      </w:pPr>
    </w:p>
    <w:p w:rsidR="00D071CD" w:rsidRDefault="00D071CD" w:rsidP="002C4DBA">
      <w:pPr>
        <w:pStyle w:val="Default"/>
        <w:widowControl w:val="0"/>
        <w:numPr>
          <w:ilvl w:val="0"/>
          <w:numId w:val="10"/>
        </w:numPr>
        <w:ind w:left="600"/>
        <w:jc w:val="both"/>
        <w:rPr>
          <w:rFonts w:ascii="Calibri" w:hAnsi="Calibri" w:cs="Calibri"/>
          <w:color w:val="auto"/>
          <w:sz w:val="22"/>
          <w:szCs w:val="22"/>
        </w:rPr>
      </w:pPr>
      <w:r w:rsidRPr="00D35D64">
        <w:rPr>
          <w:rFonts w:ascii="Calibri" w:hAnsi="Calibri" w:cs="Calibri"/>
          <w:color w:val="auto"/>
          <w:sz w:val="22"/>
          <w:szCs w:val="22"/>
        </w:rPr>
        <w:t>di dare il consenso, ai sensi del D.Lgs. n. 196/2003 al trattamento dei propri dati personali con riferimento al presente bando di selezione, anche attraverso l’inserimento in banche dati e l’elaborazione mediante procedure informatizzate;</w:t>
      </w:r>
    </w:p>
    <w:p w:rsidR="00D071CD" w:rsidRPr="00D35D64" w:rsidRDefault="00D071CD" w:rsidP="002C4DBA">
      <w:pPr>
        <w:pStyle w:val="Default"/>
        <w:widowControl w:val="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071CD" w:rsidRPr="008907B0" w:rsidRDefault="00D071CD" w:rsidP="002C4DBA">
      <w:pPr>
        <w:pStyle w:val="Default"/>
        <w:numPr>
          <w:ilvl w:val="0"/>
          <w:numId w:val="10"/>
        </w:numPr>
        <w:spacing w:after="148" w:line="276" w:lineRule="auto"/>
        <w:ind w:left="60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8907B0">
        <w:rPr>
          <w:sz w:val="22"/>
          <w:szCs w:val="22"/>
        </w:rPr>
        <w:t>i allegare il proprio curriculum vitae</w:t>
      </w:r>
      <w:r>
        <w:rPr>
          <w:sz w:val="22"/>
          <w:szCs w:val="22"/>
        </w:rPr>
        <w:t>,</w:t>
      </w:r>
      <w:r w:rsidRPr="008907B0">
        <w:rPr>
          <w:sz w:val="22"/>
          <w:szCs w:val="22"/>
        </w:rPr>
        <w:t xml:space="preserve"> datato e firmato, dal quale emerge, tra l’altro, l’indicazione dell’eventuale esperienza acquisita in materia di rilevazione statistica;</w:t>
      </w:r>
    </w:p>
    <w:p w:rsidR="00D071CD" w:rsidRPr="008907B0" w:rsidRDefault="00D071CD" w:rsidP="002C4DBA">
      <w:pPr>
        <w:pStyle w:val="Default"/>
        <w:numPr>
          <w:ilvl w:val="0"/>
          <w:numId w:val="10"/>
        </w:numPr>
        <w:spacing w:after="148" w:line="276" w:lineRule="auto"/>
        <w:ind w:left="60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8907B0">
        <w:rPr>
          <w:sz w:val="22"/>
          <w:szCs w:val="22"/>
        </w:rPr>
        <w:t>i allegare fotocopia di un documento di identità in corso di validità;</w:t>
      </w:r>
    </w:p>
    <w:p w:rsidR="00D071CD" w:rsidRPr="008907B0" w:rsidRDefault="00D071CD" w:rsidP="002C4DBA">
      <w:pPr>
        <w:pStyle w:val="Default"/>
        <w:numPr>
          <w:ilvl w:val="0"/>
          <w:numId w:val="10"/>
        </w:numPr>
        <w:spacing w:line="276" w:lineRule="auto"/>
        <w:ind w:left="60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8907B0">
        <w:rPr>
          <w:sz w:val="22"/>
          <w:szCs w:val="22"/>
        </w:rPr>
        <w:t>ltri allegati__________________________________________________________________.</w:t>
      </w:r>
    </w:p>
    <w:p w:rsidR="00D071CD" w:rsidRPr="008907B0" w:rsidRDefault="00D071CD" w:rsidP="002C4DBA">
      <w:pPr>
        <w:pStyle w:val="Default"/>
        <w:spacing w:line="276" w:lineRule="auto"/>
        <w:ind w:left="600" w:hanging="360"/>
        <w:jc w:val="both"/>
        <w:rPr>
          <w:sz w:val="22"/>
          <w:szCs w:val="22"/>
        </w:rPr>
      </w:pP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  <w:r w:rsidRPr="008907B0">
        <w:rPr>
          <w:sz w:val="22"/>
          <w:szCs w:val="22"/>
        </w:rPr>
        <w:t>Le comunicazioni relative alla presente istanza debbono essere inviate presso il seguente recapito:</w:t>
      </w:r>
    </w:p>
    <w:p w:rsidR="00D071CD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</w:p>
    <w:p w:rsidR="00D071CD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_______________</w:t>
      </w:r>
      <w:r w:rsidRPr="008907B0">
        <w:rPr>
          <w:sz w:val="22"/>
          <w:szCs w:val="22"/>
        </w:rPr>
        <w:t xml:space="preserve">____________________ Comune _____________ Prov. ______ </w:t>
      </w:r>
      <w:r>
        <w:rPr>
          <w:sz w:val="22"/>
          <w:szCs w:val="22"/>
        </w:rPr>
        <w:t>CAP _______</w:t>
      </w:r>
    </w:p>
    <w:p w:rsidR="00D071CD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E.MAIL ____________________________________________ TEL.____________________________</w:t>
      </w: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  <w:r w:rsidRPr="008907B0">
        <w:rPr>
          <w:sz w:val="22"/>
          <w:szCs w:val="22"/>
        </w:rPr>
        <w:tab/>
        <w:t xml:space="preserve">Il sottoscritto s’impegna inoltre a comunicare all’Ufficio di </w:t>
      </w:r>
      <w:r w:rsidRPr="0009779D">
        <w:rPr>
          <w:color w:val="auto"/>
          <w:sz w:val="22"/>
          <w:szCs w:val="22"/>
        </w:rPr>
        <w:t>Statistica</w:t>
      </w:r>
      <w:r w:rsidRPr="008907B0">
        <w:rPr>
          <w:sz w:val="22"/>
          <w:szCs w:val="22"/>
        </w:rPr>
        <w:t xml:space="preserve"> del Comune eventuali variazioni di domicilio, di recapito telefonico o di uno dei titoli per l’iscrizione nell’elenco.</w:t>
      </w: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  <w:r w:rsidRPr="008907B0">
        <w:rPr>
          <w:sz w:val="22"/>
          <w:szCs w:val="22"/>
        </w:rPr>
        <w:tab/>
        <w:t xml:space="preserve">Qualora il sottoscritto intendesse cessare l’iscrizione nell’elenco s’impegna a darne comunicazione all’Ufficio </w:t>
      </w:r>
      <w:r w:rsidRPr="0009779D">
        <w:rPr>
          <w:color w:val="auto"/>
          <w:sz w:val="22"/>
          <w:szCs w:val="22"/>
        </w:rPr>
        <w:t>Statistica</w:t>
      </w:r>
      <w:r>
        <w:rPr>
          <w:color w:val="FF0000"/>
          <w:sz w:val="22"/>
          <w:szCs w:val="22"/>
        </w:rPr>
        <w:t xml:space="preserve"> </w:t>
      </w:r>
      <w:r w:rsidRPr="008907B0">
        <w:rPr>
          <w:sz w:val="22"/>
          <w:szCs w:val="22"/>
        </w:rPr>
        <w:t xml:space="preserve">del Comune. </w:t>
      </w:r>
    </w:p>
    <w:p w:rsidR="00D071CD" w:rsidRPr="008907B0" w:rsidRDefault="00D071CD" w:rsidP="00AE2995">
      <w:pPr>
        <w:pStyle w:val="Default"/>
        <w:spacing w:line="276" w:lineRule="auto"/>
        <w:jc w:val="both"/>
        <w:rPr>
          <w:sz w:val="22"/>
          <w:szCs w:val="22"/>
        </w:rPr>
      </w:pPr>
      <w:r w:rsidRPr="008907B0">
        <w:rPr>
          <w:sz w:val="22"/>
          <w:szCs w:val="22"/>
        </w:rPr>
        <w:tab/>
        <w:t>Il sottoscritto, infine, dichiara di aver preso atto che le dichiarazioni sottoscritte in questa domanda potranno essere soggette a controlli ai sensi del D.P.R. n. 445/2000 e di essere informato, ai sensi dell'art. 13 del D.Lgs. n° 196/2003 che i dati personali saranno trattati anche con strumenti informatici, esclusivamente nell'ambito del procedimento per il quale la presente dichiarazione viene resa e allo stesso tempo ne autorizza il trattamento.</w:t>
      </w:r>
    </w:p>
    <w:p w:rsidR="00D071CD" w:rsidRPr="008907B0" w:rsidRDefault="00D071CD" w:rsidP="00AE2995">
      <w:pPr>
        <w:spacing w:line="276" w:lineRule="auto"/>
        <w:jc w:val="both"/>
        <w:rPr>
          <w:rFonts w:ascii="Times New Roman" w:hAnsi="Times New Roman"/>
        </w:rPr>
      </w:pPr>
    </w:p>
    <w:p w:rsidR="00D071CD" w:rsidRPr="00D35D64" w:rsidRDefault="00D071CD" w:rsidP="00634DF2">
      <w:pPr>
        <w:pStyle w:val="Default"/>
        <w:spacing w:line="288" w:lineRule="atLeast"/>
        <w:ind w:left="1370"/>
        <w:rPr>
          <w:rFonts w:ascii="Calibri" w:hAnsi="Calibri" w:cs="Calibri"/>
          <w:color w:val="auto"/>
          <w:sz w:val="22"/>
          <w:szCs w:val="22"/>
        </w:rPr>
      </w:pPr>
      <w:r w:rsidRPr="00D35D64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Firma </w:t>
      </w:r>
    </w:p>
    <w:p w:rsidR="00D071CD" w:rsidRPr="00D35D64" w:rsidRDefault="00D071CD" w:rsidP="00634DF2">
      <w:pPr>
        <w:pStyle w:val="Default"/>
        <w:spacing w:line="288" w:lineRule="atLeast"/>
        <w:ind w:left="13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Data__________________</w:t>
      </w:r>
    </w:p>
    <w:p w:rsidR="00D071CD" w:rsidRPr="00D35D64" w:rsidRDefault="00D071CD" w:rsidP="00634DF2">
      <w:pPr>
        <w:pStyle w:val="Default"/>
        <w:spacing w:line="288" w:lineRule="atLeast"/>
        <w:ind w:left="1370"/>
        <w:rPr>
          <w:rFonts w:ascii="Calibri" w:hAnsi="Calibri" w:cs="Calibri"/>
          <w:color w:val="auto"/>
          <w:sz w:val="22"/>
          <w:szCs w:val="22"/>
        </w:rPr>
      </w:pPr>
      <w:r w:rsidRPr="00D35D64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_____________________</w:t>
      </w:r>
    </w:p>
    <w:p w:rsidR="00D071CD" w:rsidRPr="008907B0" w:rsidRDefault="00D071CD" w:rsidP="00AE2995">
      <w:pPr>
        <w:spacing w:line="276" w:lineRule="auto"/>
        <w:jc w:val="both"/>
        <w:rPr>
          <w:rFonts w:ascii="Times New Roman" w:hAnsi="Times New Roman"/>
        </w:rPr>
      </w:pPr>
    </w:p>
    <w:p w:rsidR="00D071CD" w:rsidRPr="00D35D64" w:rsidRDefault="00D071CD" w:rsidP="00DE0CAC">
      <w:pPr>
        <w:pStyle w:val="Default"/>
        <w:rPr>
          <w:rFonts w:ascii="Calibri" w:hAnsi="Calibri" w:cs="Calibri"/>
          <w:sz w:val="22"/>
          <w:szCs w:val="22"/>
        </w:rPr>
      </w:pPr>
    </w:p>
    <w:p w:rsidR="00D071CD" w:rsidRPr="00D35D64" w:rsidRDefault="00D071CD" w:rsidP="00DE0CAC">
      <w:pPr>
        <w:pStyle w:val="CM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91" w:lineRule="atLeast"/>
        <w:jc w:val="center"/>
        <w:rPr>
          <w:rFonts w:ascii="Calibri" w:hAnsi="Calibri" w:cs="Calibri"/>
          <w:sz w:val="22"/>
          <w:szCs w:val="22"/>
        </w:rPr>
      </w:pPr>
      <w:r w:rsidRPr="00D35D64">
        <w:rPr>
          <w:rFonts w:ascii="Calibri" w:hAnsi="Calibri" w:cs="Calibri"/>
          <w:b/>
          <w:bCs/>
          <w:sz w:val="22"/>
          <w:szCs w:val="22"/>
        </w:rPr>
        <w:t>Allegare fotocopia di un documento di identità in corso di validità.</w:t>
      </w:r>
    </w:p>
    <w:p w:rsidR="00D071CD" w:rsidRPr="00D35D64" w:rsidRDefault="00D071CD" w:rsidP="00DE0CAC">
      <w:pPr>
        <w:pStyle w:val="Default"/>
        <w:spacing w:line="288" w:lineRule="atLeast"/>
        <w:ind w:left="1370"/>
        <w:rPr>
          <w:rFonts w:ascii="Calibri" w:hAnsi="Calibri" w:cs="Calibri"/>
          <w:color w:val="auto"/>
          <w:sz w:val="22"/>
          <w:szCs w:val="22"/>
        </w:rPr>
      </w:pPr>
    </w:p>
    <w:p w:rsidR="00D071CD" w:rsidRPr="00D35D64" w:rsidRDefault="00D071CD" w:rsidP="00DE0CAC">
      <w:pPr>
        <w:pStyle w:val="Default"/>
        <w:spacing w:line="288" w:lineRule="atLeast"/>
        <w:ind w:left="1370"/>
        <w:rPr>
          <w:rFonts w:ascii="Calibri" w:hAnsi="Calibri" w:cs="Calibri"/>
          <w:color w:val="auto"/>
          <w:sz w:val="22"/>
          <w:szCs w:val="22"/>
        </w:rPr>
      </w:pPr>
    </w:p>
    <w:p w:rsidR="00D071CD" w:rsidRDefault="00D071CD" w:rsidP="00634DF2">
      <w:pPr>
        <w:pStyle w:val="CM8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D071CD" w:rsidRDefault="00D071CD" w:rsidP="00634DF2">
      <w:pPr>
        <w:pStyle w:val="CM8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D071CD" w:rsidRDefault="00D071CD" w:rsidP="00634DF2">
      <w:pPr>
        <w:pStyle w:val="CM8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D071CD" w:rsidRPr="00D35D64" w:rsidRDefault="00D071CD" w:rsidP="00634DF2">
      <w:pPr>
        <w:pStyle w:val="CM8"/>
        <w:rPr>
          <w:rFonts w:ascii="Calibri" w:hAnsi="Calibri" w:cs="Calibri"/>
          <w:sz w:val="22"/>
          <w:szCs w:val="22"/>
        </w:rPr>
      </w:pPr>
      <w:r w:rsidRPr="00D35D64">
        <w:rPr>
          <w:rFonts w:ascii="Calibri" w:hAnsi="Calibri" w:cs="Calibri"/>
          <w:b/>
          <w:bCs/>
          <w:i/>
          <w:iCs/>
          <w:sz w:val="22"/>
          <w:szCs w:val="22"/>
        </w:rPr>
        <w:t xml:space="preserve">Informativa ai sensi dell'art. 13, comma 1, del D.Lgs. 196 del 30.6.2003 </w:t>
      </w:r>
    </w:p>
    <w:p w:rsidR="00D071CD" w:rsidRPr="00D35D64" w:rsidRDefault="00D071CD" w:rsidP="00634DF2">
      <w:pPr>
        <w:pStyle w:val="CM15"/>
        <w:spacing w:line="291" w:lineRule="atLeast"/>
        <w:jc w:val="both"/>
        <w:rPr>
          <w:rFonts w:ascii="Calibri" w:hAnsi="Calibri" w:cs="Calibri"/>
          <w:sz w:val="22"/>
          <w:szCs w:val="22"/>
        </w:rPr>
      </w:pPr>
      <w:r w:rsidRPr="00D35D64">
        <w:rPr>
          <w:rFonts w:ascii="Calibri" w:hAnsi="Calibri" w:cs="Calibri"/>
          <w:sz w:val="22"/>
          <w:szCs w:val="22"/>
        </w:rPr>
        <w:t xml:space="preserve">Io sottoscritt__ ________________________________________ dichiaro di essere informat__ ai sensi e per gli effetti di cui all'art 13, comma 1, del D. Lgs. 196/2003, codice della privacy, che i dati personali raccolti saranno trattati, anche con strumenti informatici, esclusivamente nell'ambito del procedimento per il quale la presente dichiarazione viene resa e che i l conferimento dei dati è indispensabile per lo svolgimento della procedura concorsuale. </w:t>
      </w:r>
    </w:p>
    <w:p w:rsidR="00D071CD" w:rsidRPr="00D35D64" w:rsidRDefault="00D071CD" w:rsidP="00634DF2">
      <w:pPr>
        <w:pStyle w:val="CM15"/>
        <w:spacing w:line="291" w:lineRule="atLeast"/>
        <w:rPr>
          <w:rFonts w:ascii="Calibri" w:hAnsi="Calibri" w:cs="Calibri"/>
          <w:sz w:val="22"/>
          <w:szCs w:val="22"/>
        </w:rPr>
      </w:pPr>
      <w:r w:rsidRPr="00D35D64">
        <w:rPr>
          <w:rFonts w:ascii="Calibri" w:hAnsi="Calibri" w:cs="Calibri"/>
          <w:sz w:val="22"/>
          <w:szCs w:val="22"/>
        </w:rPr>
        <w:t xml:space="preserve">data __________________ </w:t>
      </w:r>
    </w:p>
    <w:p w:rsidR="00D071CD" w:rsidRPr="00D35D64" w:rsidRDefault="00D071CD" w:rsidP="00634DF2">
      <w:pPr>
        <w:pStyle w:val="Default"/>
        <w:spacing w:line="288" w:lineRule="atLeast"/>
        <w:ind w:left="1370"/>
        <w:rPr>
          <w:rFonts w:ascii="Calibri" w:hAnsi="Calibri" w:cs="Calibri"/>
          <w:color w:val="auto"/>
          <w:sz w:val="22"/>
          <w:szCs w:val="22"/>
        </w:rPr>
      </w:pPr>
      <w:r w:rsidRPr="00D35D64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Firma </w:t>
      </w:r>
    </w:p>
    <w:p w:rsidR="00D071CD" w:rsidRPr="00D35D64" w:rsidRDefault="00D071CD" w:rsidP="00634DF2">
      <w:pPr>
        <w:pStyle w:val="Default"/>
        <w:spacing w:line="288" w:lineRule="atLeast"/>
        <w:ind w:left="1370"/>
        <w:rPr>
          <w:rFonts w:ascii="Calibri" w:hAnsi="Calibri" w:cs="Calibri"/>
          <w:color w:val="auto"/>
          <w:sz w:val="22"/>
          <w:szCs w:val="22"/>
        </w:rPr>
      </w:pPr>
    </w:p>
    <w:p w:rsidR="00D071CD" w:rsidRPr="00D35D64" w:rsidRDefault="00D071CD" w:rsidP="00634DF2">
      <w:pPr>
        <w:pStyle w:val="Default"/>
        <w:spacing w:line="288" w:lineRule="atLeast"/>
        <w:ind w:left="1370"/>
        <w:rPr>
          <w:rFonts w:ascii="Calibri" w:hAnsi="Calibri" w:cs="Calibri"/>
          <w:color w:val="auto"/>
          <w:sz w:val="22"/>
          <w:szCs w:val="22"/>
        </w:rPr>
      </w:pPr>
      <w:r w:rsidRPr="00D35D64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_____________________</w:t>
      </w:r>
    </w:p>
    <w:p w:rsidR="00D071CD" w:rsidRPr="00D35D64" w:rsidRDefault="00D071CD" w:rsidP="00634DF2">
      <w:pPr>
        <w:pStyle w:val="Default"/>
        <w:spacing w:line="288" w:lineRule="atLeast"/>
        <w:ind w:left="1370"/>
        <w:rPr>
          <w:rFonts w:ascii="Calibri" w:hAnsi="Calibri" w:cs="Calibri"/>
          <w:color w:val="auto"/>
          <w:sz w:val="22"/>
          <w:szCs w:val="22"/>
        </w:rPr>
      </w:pPr>
    </w:p>
    <w:p w:rsidR="00D071CD" w:rsidRPr="00D35D64" w:rsidRDefault="00D071CD" w:rsidP="00634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D35D64">
        <w:rPr>
          <w:rFonts w:ascii="Calibri" w:hAnsi="Calibri" w:cs="Calibri"/>
          <w:b/>
        </w:rPr>
        <w:t>P.S. : SE RIEMPITO A MANO SCRIVERE CHIARO E LEGGIBILE, POSSIBILMENTE  STAMPATELLO.</w:t>
      </w:r>
    </w:p>
    <w:p w:rsidR="00D071CD" w:rsidRDefault="00D071CD" w:rsidP="00AE2995">
      <w:pPr>
        <w:spacing w:line="276" w:lineRule="auto"/>
        <w:jc w:val="both"/>
        <w:rPr>
          <w:rFonts w:ascii="Times New Roman" w:hAnsi="Times New Roman"/>
        </w:rPr>
      </w:pPr>
    </w:p>
    <w:sectPr w:rsidR="00D071CD" w:rsidSect="00FA0E9C">
      <w:pgSz w:w="11906" w:h="16838" w:code="9"/>
      <w:pgMar w:top="1417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CD" w:rsidRDefault="00D071CD" w:rsidP="00324F5C">
      <w:r>
        <w:separator/>
      </w:r>
    </w:p>
  </w:endnote>
  <w:endnote w:type="continuationSeparator" w:id="0">
    <w:p w:rsidR="00D071CD" w:rsidRDefault="00D071CD" w:rsidP="0032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CD" w:rsidRDefault="00D071CD" w:rsidP="00324F5C">
      <w:r>
        <w:separator/>
      </w:r>
    </w:p>
  </w:footnote>
  <w:footnote w:type="continuationSeparator" w:id="0">
    <w:p w:rsidR="00D071CD" w:rsidRDefault="00D071CD" w:rsidP="00324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805"/>
    <w:multiLevelType w:val="hybridMultilevel"/>
    <w:tmpl w:val="ECCE34B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F82F55"/>
    <w:multiLevelType w:val="hybridMultilevel"/>
    <w:tmpl w:val="273CA88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78196B"/>
    <w:multiLevelType w:val="hybridMultilevel"/>
    <w:tmpl w:val="052255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30096B"/>
    <w:multiLevelType w:val="hybridMultilevel"/>
    <w:tmpl w:val="F2380374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04684A"/>
    <w:multiLevelType w:val="hybridMultilevel"/>
    <w:tmpl w:val="649AEC50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BA79CC"/>
    <w:multiLevelType w:val="hybridMultilevel"/>
    <w:tmpl w:val="928464F8"/>
    <w:lvl w:ilvl="0" w:tplc="04100007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36396007"/>
    <w:multiLevelType w:val="hybridMultilevel"/>
    <w:tmpl w:val="9154A6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FA0601"/>
    <w:multiLevelType w:val="hybridMultilevel"/>
    <w:tmpl w:val="EE40B9B4"/>
    <w:lvl w:ilvl="0" w:tplc="A2EE1EDE">
      <w:start w:val="1"/>
      <w:numFmt w:val="bullet"/>
      <w:lvlText w:val=""/>
      <w:lvlJc w:val="left"/>
      <w:pPr>
        <w:tabs>
          <w:tab w:val="num" w:pos="360"/>
        </w:tabs>
        <w:ind w:left="644" w:hanging="28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EE1075"/>
    <w:multiLevelType w:val="hybridMultilevel"/>
    <w:tmpl w:val="244833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BE0750"/>
    <w:multiLevelType w:val="hybridMultilevel"/>
    <w:tmpl w:val="59AEE0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670D23"/>
    <w:multiLevelType w:val="hybridMultilevel"/>
    <w:tmpl w:val="49DAC094"/>
    <w:lvl w:ilvl="0" w:tplc="A2EE1EDE">
      <w:start w:val="1"/>
      <w:numFmt w:val="bullet"/>
      <w:lvlText w:val=""/>
      <w:lvlJc w:val="left"/>
      <w:pPr>
        <w:tabs>
          <w:tab w:val="num" w:pos="360"/>
        </w:tabs>
        <w:ind w:left="644" w:hanging="28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F57F1"/>
    <w:multiLevelType w:val="hybridMultilevel"/>
    <w:tmpl w:val="0F3822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015700"/>
    <w:multiLevelType w:val="hybridMultilevel"/>
    <w:tmpl w:val="A552E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0A48D1"/>
    <w:multiLevelType w:val="hybridMultilevel"/>
    <w:tmpl w:val="5AACF6D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DE1197"/>
    <w:multiLevelType w:val="hybridMultilevel"/>
    <w:tmpl w:val="F9B66202"/>
    <w:lvl w:ilvl="0" w:tplc="04100007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73DF73F4"/>
    <w:multiLevelType w:val="hybridMultilevel"/>
    <w:tmpl w:val="6082F876"/>
    <w:lvl w:ilvl="0" w:tplc="4B0EDA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03B49"/>
    <w:multiLevelType w:val="hybridMultilevel"/>
    <w:tmpl w:val="35240890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1"/>
  </w:num>
  <w:num w:numId="5">
    <w:abstractNumId w:val="12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3"/>
  </w:num>
  <w:num w:numId="11">
    <w:abstractNumId w:val="1"/>
  </w:num>
  <w:num w:numId="12">
    <w:abstractNumId w:val="3"/>
  </w:num>
  <w:num w:numId="13">
    <w:abstractNumId w:val="14"/>
  </w:num>
  <w:num w:numId="14">
    <w:abstractNumId w:val="4"/>
  </w:num>
  <w:num w:numId="15">
    <w:abstractNumId w:val="5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F5C"/>
    <w:rsid w:val="0009779D"/>
    <w:rsid w:val="00116E00"/>
    <w:rsid w:val="0017442F"/>
    <w:rsid w:val="002456E7"/>
    <w:rsid w:val="002B420C"/>
    <w:rsid w:val="002C4DBA"/>
    <w:rsid w:val="00324F5C"/>
    <w:rsid w:val="0037499F"/>
    <w:rsid w:val="003B0CE6"/>
    <w:rsid w:val="003D4247"/>
    <w:rsid w:val="00437566"/>
    <w:rsid w:val="004B4EA3"/>
    <w:rsid w:val="004C44E1"/>
    <w:rsid w:val="005049B4"/>
    <w:rsid w:val="0052333E"/>
    <w:rsid w:val="00543E20"/>
    <w:rsid w:val="00597244"/>
    <w:rsid w:val="005C760A"/>
    <w:rsid w:val="006314B7"/>
    <w:rsid w:val="00634DF2"/>
    <w:rsid w:val="0086619C"/>
    <w:rsid w:val="00885D7D"/>
    <w:rsid w:val="008907B0"/>
    <w:rsid w:val="00904B59"/>
    <w:rsid w:val="009B27E5"/>
    <w:rsid w:val="009E7514"/>
    <w:rsid w:val="00AA0DE1"/>
    <w:rsid w:val="00AE2995"/>
    <w:rsid w:val="00AF3E0F"/>
    <w:rsid w:val="00B50DA6"/>
    <w:rsid w:val="00BC1C9D"/>
    <w:rsid w:val="00BC5AE1"/>
    <w:rsid w:val="00C35608"/>
    <w:rsid w:val="00C50556"/>
    <w:rsid w:val="00D069A1"/>
    <w:rsid w:val="00D071CD"/>
    <w:rsid w:val="00D35D64"/>
    <w:rsid w:val="00D97213"/>
    <w:rsid w:val="00DE0CAC"/>
    <w:rsid w:val="00ED2B95"/>
    <w:rsid w:val="00FA0E9C"/>
    <w:rsid w:val="00FB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E1"/>
    <w:rPr>
      <w:rFonts w:ascii="Arial Narrow" w:eastAsia="Times New Roman" w:hAnsi="Arial Narro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24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24F5C"/>
    <w:pPr>
      <w:tabs>
        <w:tab w:val="center" w:pos="4819"/>
        <w:tab w:val="right" w:pos="9638"/>
      </w:tabs>
    </w:pPr>
    <w:rPr>
      <w:rFonts w:ascii="Calibri" w:eastAsia="Calibr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4F5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24F5C"/>
    <w:pPr>
      <w:tabs>
        <w:tab w:val="center" w:pos="4819"/>
        <w:tab w:val="right" w:pos="9638"/>
      </w:tabs>
    </w:pPr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4F5C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BC5AE1"/>
    <w:pPr>
      <w:jc w:val="center"/>
    </w:pPr>
    <w:rPr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5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AE1"/>
    <w:rPr>
      <w:rFonts w:ascii="Tahoma" w:hAnsi="Tahoma" w:cs="Tahoma"/>
      <w:sz w:val="16"/>
      <w:szCs w:val="16"/>
      <w:lang w:eastAsia="it-IT"/>
    </w:rPr>
  </w:style>
  <w:style w:type="paragraph" w:customStyle="1" w:styleId="CM8">
    <w:name w:val="CM8"/>
    <w:basedOn w:val="Default"/>
    <w:next w:val="Default"/>
    <w:uiPriority w:val="99"/>
    <w:rsid w:val="00DE0CAC"/>
    <w:pPr>
      <w:widowControl w:val="0"/>
      <w:spacing w:after="250"/>
    </w:pPr>
    <w:rPr>
      <w:rFonts w:ascii="Arial Narrow" w:eastAsia="Times New Roman" w:hAnsi="Arial Narrow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DE0CAC"/>
    <w:pPr>
      <w:widowControl w:val="0"/>
      <w:spacing w:after="230"/>
    </w:pPr>
    <w:rPr>
      <w:rFonts w:eastAsia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DE0CAC"/>
    <w:pPr>
      <w:widowControl w:val="0"/>
      <w:spacing w:after="495"/>
    </w:pPr>
    <w:rPr>
      <w:rFonts w:eastAsia="Times New Roman"/>
      <w:color w:val="auto"/>
      <w:lang w:eastAsia="it-IT"/>
    </w:rPr>
  </w:style>
  <w:style w:type="paragraph" w:styleId="ListParagraph">
    <w:name w:val="List Paragraph"/>
    <w:basedOn w:val="Normal"/>
    <w:uiPriority w:val="99"/>
    <w:qFormat/>
    <w:rsid w:val="00DE0CAC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4</Pages>
  <Words>1230</Words>
  <Characters>7011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michela.dirado</dc:creator>
  <cp:keywords/>
  <dc:description/>
  <cp:lastModifiedBy>letizia.nudi</cp:lastModifiedBy>
  <cp:revision>14</cp:revision>
  <cp:lastPrinted>2025-01-07T14:31:00Z</cp:lastPrinted>
  <dcterms:created xsi:type="dcterms:W3CDTF">2024-01-09T10:50:00Z</dcterms:created>
  <dcterms:modified xsi:type="dcterms:W3CDTF">2025-06-17T10:30:00Z</dcterms:modified>
</cp:coreProperties>
</file>